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6E0FBA" w14:textId="77777777" w:rsidR="008B3BB1" w:rsidRPr="008B3BB1" w:rsidRDefault="008B3BB1" w:rsidP="008B3BB1">
      <w:pPr>
        <w:spacing w:line="259" w:lineRule="auto"/>
        <w:jc w:val="left"/>
        <w:rPr>
          <w:rFonts w:eastAsia="Calibri"/>
          <w:b/>
        </w:rPr>
      </w:pPr>
      <w:r w:rsidRPr="008B3BB1">
        <w:rPr>
          <w:rFonts w:eastAsia="Calibri"/>
          <w:b/>
        </w:rPr>
        <w:t>NOTE:</w:t>
      </w:r>
    </w:p>
    <w:p w14:paraId="295E2A63" w14:textId="77777777" w:rsidR="008B3BB1" w:rsidRPr="008B3BB1" w:rsidRDefault="008B3BB1" w:rsidP="008B3BB1">
      <w:pPr>
        <w:spacing w:line="259" w:lineRule="auto"/>
        <w:jc w:val="left"/>
        <w:rPr>
          <w:rFonts w:eastAsia="Calibri"/>
          <w:b/>
        </w:rPr>
      </w:pPr>
    </w:p>
    <w:p w14:paraId="1C8CED50" w14:textId="77777777" w:rsidR="008B3BB1" w:rsidRPr="008B3BB1" w:rsidRDefault="008B3BB1" w:rsidP="008B3BB1">
      <w:pPr>
        <w:numPr>
          <w:ilvl w:val="0"/>
          <w:numId w:val="38"/>
        </w:numPr>
        <w:spacing w:line="259" w:lineRule="auto"/>
        <w:jc w:val="left"/>
      </w:pPr>
      <w:r w:rsidRPr="008B3BB1">
        <w:t xml:space="preserve">This matrix is </w:t>
      </w:r>
      <w:r w:rsidRPr="008B3BB1">
        <w:rPr>
          <w:rFonts w:cs="Arial"/>
        </w:rPr>
        <w:t>for guidance</w:t>
      </w:r>
      <w:r w:rsidRPr="008B3BB1">
        <w:t xml:space="preserve"> only and should be </w:t>
      </w:r>
      <w:r w:rsidRPr="008B3BB1">
        <w:rPr>
          <w:rFonts w:cs="Arial"/>
        </w:rPr>
        <w:t xml:space="preserve">developed further by </w:t>
      </w:r>
      <w:r w:rsidRPr="008B3BB1">
        <w:t xml:space="preserve">the </w:t>
      </w:r>
      <w:r w:rsidRPr="008B3BB1">
        <w:rPr>
          <w:rFonts w:cs="Arial"/>
        </w:rPr>
        <w:t>Entity to meet site-specific</w:t>
      </w:r>
      <w:r w:rsidRPr="008B3BB1">
        <w:t xml:space="preserve"> system</w:t>
      </w:r>
      <w:r w:rsidRPr="008B3BB1">
        <w:rPr>
          <w:rFonts w:cs="Arial"/>
        </w:rPr>
        <w:t xml:space="preserve">-level and competency-level requirements. </w:t>
      </w:r>
    </w:p>
    <w:p w14:paraId="6578C544" w14:textId="77777777" w:rsidR="008B3BB1" w:rsidRPr="008B3BB1" w:rsidRDefault="008B3BB1" w:rsidP="008B3BB1">
      <w:pPr>
        <w:spacing w:line="259" w:lineRule="auto"/>
        <w:ind w:left="720"/>
        <w:jc w:val="left"/>
      </w:pPr>
    </w:p>
    <w:p w14:paraId="6534AC2D" w14:textId="77777777" w:rsidR="008B3BB1" w:rsidRPr="008B3BB1" w:rsidRDefault="008B3BB1" w:rsidP="008B3BB1">
      <w:pPr>
        <w:numPr>
          <w:ilvl w:val="0"/>
          <w:numId w:val="38"/>
        </w:numPr>
        <w:spacing w:line="259" w:lineRule="auto"/>
        <w:jc w:val="left"/>
      </w:pPr>
      <w:r w:rsidRPr="008B3BB1">
        <w:rPr>
          <w:rFonts w:cs="Arial"/>
        </w:rPr>
        <w:t>Assigning criticality of assets, and standards</w:t>
      </w:r>
      <w:r w:rsidRPr="008B3BB1">
        <w:t xml:space="preserve"> compliance</w:t>
      </w:r>
      <w:r w:rsidRPr="008B3BB1">
        <w:rPr>
          <w:rFonts w:cs="Arial"/>
        </w:rPr>
        <w:t xml:space="preserve"> remains the responsibility of each Entity. </w:t>
      </w:r>
    </w:p>
    <w:p w14:paraId="30BE1875" w14:textId="77777777" w:rsidR="008B3BB1" w:rsidRPr="008B3BB1" w:rsidRDefault="008B3BB1" w:rsidP="008B3BB1"/>
    <w:tbl>
      <w:tblPr>
        <w:tblStyle w:val="TableGrid"/>
        <w:tblW w:w="21914" w:type="dxa"/>
        <w:tblLayout w:type="fixed"/>
        <w:tblLook w:val="04A0" w:firstRow="1" w:lastRow="0" w:firstColumn="1" w:lastColumn="0" w:noHBand="0" w:noVBand="1"/>
      </w:tblPr>
      <w:tblGrid>
        <w:gridCol w:w="1710"/>
        <w:gridCol w:w="2880"/>
        <w:gridCol w:w="2880"/>
        <w:gridCol w:w="810"/>
        <w:gridCol w:w="900"/>
        <w:gridCol w:w="1170"/>
        <w:gridCol w:w="810"/>
        <w:gridCol w:w="1170"/>
        <w:gridCol w:w="1350"/>
        <w:gridCol w:w="1170"/>
        <w:gridCol w:w="1350"/>
        <w:gridCol w:w="1530"/>
        <w:gridCol w:w="1170"/>
        <w:gridCol w:w="1507"/>
        <w:gridCol w:w="1507"/>
      </w:tblGrid>
      <w:tr w:rsidR="008B3BB1" w:rsidRPr="008B3BB1" w14:paraId="719F33A0" w14:textId="77777777" w:rsidTr="00507FBD">
        <w:trPr>
          <w:trHeight w:val="259"/>
        </w:trPr>
        <w:tc>
          <w:tcPr>
            <w:tcW w:w="7470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07BD1FBE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Description </w:t>
            </w:r>
          </w:p>
        </w:tc>
        <w:tc>
          <w:tcPr>
            <w:tcW w:w="486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76A53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System Equipment Category</w:t>
            </w:r>
          </w:p>
        </w:tc>
        <w:tc>
          <w:tcPr>
            <w:tcW w:w="6570" w:type="dxa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6936FC18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Type of PPM included in plan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7D720DFD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Compliant to</w:t>
            </w:r>
          </w:p>
        </w:tc>
        <w:tc>
          <w:tcPr>
            <w:tcW w:w="150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B8FAAFC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Frequency</w:t>
            </w:r>
          </w:p>
        </w:tc>
      </w:tr>
      <w:tr w:rsidR="008B3BB1" w:rsidRPr="008B3BB1" w14:paraId="4030458F" w14:textId="77777777" w:rsidTr="00507FBD">
        <w:trPr>
          <w:trHeight w:val="259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38C762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ME Systems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E9DF89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Sub-System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4D5739DC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Equipment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65387D0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Life safety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6D8DF6B3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Critical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7A3E1D72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Essential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3BFC9853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Utility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646C7002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Non-Essential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2F11DDFC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Compliance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5B7DDD8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Standard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06A904E7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Regulatory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14:paraId="1D2DB882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Manufacturer 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7E0C1B9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 xml:space="preserve">Best Practice 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  <w:vAlign w:val="center"/>
          </w:tcPr>
          <w:p w14:paraId="318BF4FB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Technical Standard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1421BC5" w14:textId="77777777" w:rsidR="008B3BB1" w:rsidRPr="008B3BB1" w:rsidRDefault="008B3BB1" w:rsidP="008B3BB1">
            <w:pPr>
              <w:jc w:val="center"/>
              <w:rPr>
                <w:rFonts w:cs="Arial"/>
                <w:b/>
                <w:bCs/>
              </w:rPr>
            </w:pPr>
            <w:r w:rsidRPr="008B3BB1">
              <w:rPr>
                <w:rFonts w:cs="Arial"/>
                <w:b/>
                <w:bCs/>
              </w:rPr>
              <w:t>Site Specific FQ</w:t>
            </w:r>
          </w:p>
        </w:tc>
      </w:tr>
      <w:tr w:rsidR="008B3BB1" w:rsidRPr="008B3BB1" w14:paraId="56AC5C9B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E9557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Treatment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194C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Chilled water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34324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Automatic dosing systems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79FEA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2A0D6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5000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21CD2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C92A5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6B04B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A156B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87BF9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CCA31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98C66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  <w:vAlign w:val="center"/>
          </w:tcPr>
          <w:p w14:paraId="2BFF2CBD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641CA8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</w:tr>
      <w:tr w:rsidR="008B3BB1" w:rsidRPr="008B3BB1" w14:paraId="450F079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97EA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2C861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Cooling tower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1FF2E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Automatic controllers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B6284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34645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FA460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E68D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9E8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B583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4E7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66488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F847D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E9E2A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1A99DD9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31984F8" w14:textId="77777777" w:rsidR="008B3BB1" w:rsidRPr="008B3BB1" w:rsidRDefault="008B3BB1" w:rsidP="008B3BB1"/>
        </w:tc>
      </w:tr>
      <w:tr w:rsidR="008B3BB1" w:rsidRPr="008B3BB1" w14:paraId="3DEBB38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A3227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6E1DA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DCP cooling tower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7545C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Sensors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375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C6747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FEF4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3B20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17B4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C3BC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11DCF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57E4C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F14E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6B253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67F79E9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74ABB2" w14:textId="77777777" w:rsidR="008B3BB1" w:rsidRPr="008B3BB1" w:rsidRDefault="008B3BB1" w:rsidP="008B3BB1"/>
        </w:tc>
      </w:tr>
      <w:tr w:rsidR="008B3BB1" w:rsidRPr="008B3BB1" w14:paraId="26BEF90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529F5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815B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Steam boiler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25D50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Carbon filters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AA61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72A8C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C2DF9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09A9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CA9628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368AD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7A6A2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47052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9E736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BD169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18B49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3CF28" w14:textId="77777777" w:rsidR="008B3BB1" w:rsidRPr="008B3BB1" w:rsidRDefault="008B3BB1" w:rsidP="008B3BB1"/>
        </w:tc>
      </w:tr>
      <w:tr w:rsidR="008B3BB1" w:rsidRPr="008B3BB1" w14:paraId="08119BE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63CCD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B7464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Potable/domestic water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0EEAC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Filter housing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51B2D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737E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376EA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DEF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1E826C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4797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45D3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7D2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55C7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6D8202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55A45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DD42E" w14:textId="77777777" w:rsidR="008B3BB1" w:rsidRPr="008B3BB1" w:rsidRDefault="008B3BB1" w:rsidP="008B3BB1"/>
        </w:tc>
      </w:tr>
      <w:tr w:rsidR="008B3BB1" w:rsidRPr="008B3BB1" w14:paraId="7217B53D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962FA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DF6F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Filtration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E987B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softeners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08C46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63C1D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0F485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5619B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25C74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5B501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1CD6B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65888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3E5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E927E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1ABD25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AFE602" w14:textId="77777777" w:rsidR="008B3BB1" w:rsidRPr="008B3BB1" w:rsidRDefault="008B3BB1" w:rsidP="008B3BB1"/>
        </w:tc>
      </w:tr>
      <w:tr w:rsidR="008B3BB1" w:rsidRPr="008B3BB1" w14:paraId="2D705A49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90E63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DB912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Gray water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5D986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Pressure vessels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ADA46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89DC1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CD26D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56C5E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F37F5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6A1F6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44701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DE85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18443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FD418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5C6B7C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84EC76" w14:textId="77777777" w:rsidR="008B3BB1" w:rsidRPr="008B3BB1" w:rsidRDefault="008B3BB1" w:rsidP="008B3BB1"/>
        </w:tc>
      </w:tr>
      <w:tr w:rsidR="008B3BB1" w:rsidRPr="008B3BB1" w14:paraId="75319FCF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4802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F6408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Sewage treatment Plant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215358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Air blowers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B383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D1C19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FDFA6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7C353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1117E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ECBD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6FD10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3AB8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C9132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F1356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99C57E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D3A6B41" w14:textId="77777777" w:rsidR="008B3BB1" w:rsidRPr="008B3BB1" w:rsidRDefault="008B3BB1" w:rsidP="008B3BB1"/>
        </w:tc>
      </w:tr>
      <w:tr w:rsidR="008B3BB1" w:rsidRPr="008B3BB1" w14:paraId="31204E11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CCCA8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Plumbing System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81658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Potable cold water supply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21658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Hot and cold mixture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41CD2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93A5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EF49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D4918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0110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F9443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A6DD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156B2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BEB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54686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D373A6D" w14:textId="77777777" w:rsidR="008B3BB1" w:rsidRPr="008B3BB1" w:rsidRDefault="008B3BB1" w:rsidP="008B3BB1"/>
        </w:tc>
        <w:tc>
          <w:tcPr>
            <w:tcW w:w="1507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C921BF" w14:textId="77777777" w:rsidR="008B3BB1" w:rsidRPr="008B3BB1" w:rsidRDefault="008B3BB1" w:rsidP="008B3BB1"/>
        </w:tc>
      </w:tr>
      <w:tr w:rsidR="008B3BB1" w:rsidRPr="008B3BB1" w14:paraId="3A674B6C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5FA610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727D0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Hot water supply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32EE0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33C4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8BEAD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BD611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43B76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DEEB4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F4602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1A7B5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FA55A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B5B9F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AC3D0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AF1361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877383" w14:textId="77777777" w:rsidR="008B3BB1" w:rsidRPr="008B3BB1" w:rsidRDefault="008B3BB1" w:rsidP="008B3BB1"/>
        </w:tc>
      </w:tr>
      <w:tr w:rsidR="008B3BB1" w:rsidRPr="008B3BB1" w14:paraId="336CC852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5383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96DF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Drainage venting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D79F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meters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CD10F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170F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83A6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6615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E1C05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9CB31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8FEE8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BE4AB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46407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45FE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580547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47B58" w14:textId="77777777" w:rsidR="008B3BB1" w:rsidRPr="008B3BB1" w:rsidRDefault="008B3BB1" w:rsidP="008B3BB1"/>
        </w:tc>
      </w:tr>
      <w:tr w:rsidR="008B3BB1" w:rsidRPr="008B3BB1" w14:paraId="5A79FC79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DB43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08D98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Water heater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8D3D8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Isolation 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7EFE3A" w14:textId="49E0A16D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BACC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50CAA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B398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C5A566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B21C1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EB7FC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92F48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BCA2A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B8F44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9801B3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29FE0A5" w14:textId="77777777" w:rsidR="008B3BB1" w:rsidRPr="008B3BB1" w:rsidRDefault="008B3BB1" w:rsidP="008B3BB1"/>
        </w:tc>
      </w:tr>
      <w:tr w:rsidR="008B3BB1" w:rsidRPr="008B3BB1" w14:paraId="56C94D6F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7825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AF983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All types of pumps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6F960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Butterfly valves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B63C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8FD64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1D68B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463FF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10D5A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E02E5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5FC4C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0D176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48AA9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0C4E4E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8D61E8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F1D6C7" w14:textId="77777777" w:rsidR="008B3BB1" w:rsidRPr="008B3BB1" w:rsidRDefault="008B3BB1" w:rsidP="008B3BB1"/>
        </w:tc>
      </w:tr>
      <w:tr w:rsidR="008B3BB1" w:rsidRPr="008B3BB1" w14:paraId="3A6F9E1A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C7D8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Life safety S/M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598F7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FM200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E0E09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Hose reals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56C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2155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88A6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C2AAA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19673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9A6D3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5BEF6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FD27C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AD3F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D2245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7C9CCC4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3C151E5" w14:textId="77777777" w:rsidR="008B3BB1" w:rsidRPr="008B3BB1" w:rsidRDefault="008B3BB1" w:rsidP="008B3BB1"/>
        </w:tc>
      </w:tr>
      <w:tr w:rsidR="008B3BB1" w:rsidRPr="008B3BB1" w14:paraId="1A16A13E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1121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0544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Fire Alarm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ED42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Fire pumps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7ECA1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CBFD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F82D8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F7D4D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ACD71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C4031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7679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0EDF3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95C0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0DB78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A470B49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288EDC6" w14:textId="77777777" w:rsidR="008B3BB1" w:rsidRPr="008B3BB1" w:rsidRDefault="008B3BB1" w:rsidP="008B3BB1"/>
        </w:tc>
      </w:tr>
      <w:tr w:rsidR="008B3BB1" w:rsidRPr="008B3BB1" w14:paraId="22474B21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3498F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DD4CF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Fire extinguishers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D944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Fans and dampers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EB37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7111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A6FEF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90F7C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E7DFB8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278E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BA59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2BEC1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0D199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9B19D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3ADCC4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34239F" w14:textId="77777777" w:rsidR="008B3BB1" w:rsidRPr="008B3BB1" w:rsidRDefault="008B3BB1" w:rsidP="008B3BB1"/>
        </w:tc>
      </w:tr>
      <w:tr w:rsidR="008B3BB1" w:rsidRPr="008B3BB1" w14:paraId="459DA3D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9E59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8998F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Sprinklers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BDFDA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Exist signage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B95CF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30536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FBC6C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054A2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FBC60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8524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A65D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12758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327B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BAB81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134814D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6513CFE" w14:textId="77777777" w:rsidR="008B3BB1" w:rsidRPr="008B3BB1" w:rsidRDefault="008B3BB1" w:rsidP="008B3BB1"/>
        </w:tc>
      </w:tr>
      <w:tr w:rsidR="008B3BB1" w:rsidRPr="008B3BB1" w14:paraId="48B4131A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2E7C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A2055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Emergency lighting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9B300B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Manual call panel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2E615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5914A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7B3B6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A23F8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6CBDF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194D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7AE3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63FB2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A6035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DAAA0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3B8F3F5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73C0B0" w14:textId="77777777" w:rsidR="008B3BB1" w:rsidRPr="008B3BB1" w:rsidRDefault="008B3BB1" w:rsidP="008B3BB1"/>
        </w:tc>
      </w:tr>
      <w:tr w:rsidR="008B3BB1" w:rsidRPr="008B3BB1" w14:paraId="4AAEE1BB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4DAD4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HVAC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FC642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Central heating and cooling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9B7905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Direct Expansion (DX)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EA5E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EAC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20D0E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A63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D12A3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E6B8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0268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531F5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E6816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FF581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6E30DA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F8F61FC" w14:textId="77777777" w:rsidR="008B3BB1" w:rsidRPr="008B3BB1" w:rsidRDefault="008B3BB1" w:rsidP="008B3BB1"/>
        </w:tc>
      </w:tr>
      <w:tr w:rsidR="008B3BB1" w:rsidRPr="008B3BB1" w14:paraId="0EED1C96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168CF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AA4E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Air distribution system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048B6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Variable-refrigerant Flow (VRF)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4E0A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737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B75B0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2CD6F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409D0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D4C55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A3BCD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8FCE2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E4B6C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435B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8CCEC38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88EF22B" w14:textId="77777777" w:rsidR="008B3BB1" w:rsidRPr="008B3BB1" w:rsidRDefault="008B3BB1" w:rsidP="008B3BB1"/>
        </w:tc>
      </w:tr>
      <w:tr w:rsidR="008B3BB1" w:rsidRPr="008B3BB1" w14:paraId="6988B902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6E6C7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4450D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DX units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DD739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Variable Air Volume (VAV)</w:t>
            </w:r>
          </w:p>
          <w:p w14:paraId="21A81F8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CE564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1ED7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90B79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E0EEC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34517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25CC3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177A2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B5D16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3049B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087F83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B4B66C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B28442" w14:textId="77777777" w:rsidR="008B3BB1" w:rsidRPr="008B3BB1" w:rsidRDefault="008B3BB1" w:rsidP="008B3BB1"/>
        </w:tc>
      </w:tr>
      <w:tr w:rsidR="008B3BB1" w:rsidRPr="008B3BB1" w14:paraId="0CE2CEB6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2E642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C62C7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Split units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5102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Constant Air Volume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6954B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E5268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344A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6CDAE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16F13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318DC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8ABE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86FDD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48A1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F2EA5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8154F8C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04996C77" w14:textId="77777777" w:rsidR="008B3BB1" w:rsidRPr="008B3BB1" w:rsidRDefault="008B3BB1" w:rsidP="008B3BB1"/>
        </w:tc>
      </w:tr>
      <w:tr w:rsidR="008B3BB1" w:rsidRPr="008B3BB1" w14:paraId="014CFA99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20E42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DD86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5C34E5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Roof Top Units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A0590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47F6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18FAD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5C1B8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996CA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91AC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435C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0011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B5A09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DFDD7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40C33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38D5D9C" w14:textId="77777777" w:rsidR="008B3BB1" w:rsidRPr="008B3BB1" w:rsidRDefault="008B3BB1" w:rsidP="008B3BB1"/>
        </w:tc>
      </w:tr>
      <w:tr w:rsidR="008B3BB1" w:rsidRPr="008B3BB1" w14:paraId="67A00CC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3679A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E5CCBE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EC688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Air Handling Units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72E9E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83555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6D985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7A773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33CF7A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F5F77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229D5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BE78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EE11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B3033B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33D951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C8CFBAE" w14:textId="77777777" w:rsidR="008B3BB1" w:rsidRPr="008B3BB1" w:rsidRDefault="008B3BB1" w:rsidP="008B3BB1"/>
        </w:tc>
      </w:tr>
      <w:tr w:rsidR="008B3BB1" w:rsidRPr="008B3BB1" w14:paraId="7DDBF79C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168AC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D6CA6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1F067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Fan Coil Units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48E8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FAA06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9327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40DF6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C7883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0EA3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5263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F8636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0A223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CF498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C43DC8A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2706B95" w14:textId="77777777" w:rsidR="008B3BB1" w:rsidRPr="008B3BB1" w:rsidRDefault="008B3BB1" w:rsidP="008B3BB1"/>
        </w:tc>
      </w:tr>
      <w:tr w:rsidR="008B3BB1" w:rsidRPr="008B3BB1" w14:paraId="728EF7F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B71C9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D1F0D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10D29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Hybrid Heat Pump</w:t>
            </w:r>
          </w:p>
          <w:p w14:paraId="526C32C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E4545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5080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915CF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A75B1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5DB35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B6809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27065E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02B74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3DB63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85631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37E2F0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90A1330" w14:textId="77777777" w:rsidR="008B3BB1" w:rsidRPr="008B3BB1" w:rsidRDefault="008B3BB1" w:rsidP="008B3BB1"/>
        </w:tc>
      </w:tr>
      <w:tr w:rsidR="008B3BB1" w:rsidRPr="008B3BB1" w14:paraId="352F5EA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CBD5A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CFA17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71FE3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Local Exhaust Ventilation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324F5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1B4BE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C6BD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02A99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3006E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6977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6DF3F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344F7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9B68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3BAC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059C18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E621E41" w14:textId="77777777" w:rsidR="008B3BB1" w:rsidRPr="008B3BB1" w:rsidRDefault="008B3BB1" w:rsidP="008B3BB1"/>
        </w:tc>
      </w:tr>
      <w:tr w:rsidR="008B3BB1" w:rsidRPr="008B3BB1" w14:paraId="32A6176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4F31F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Generators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CAFE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Generator control unit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348BA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Diesel Tank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F618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E928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7136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FA37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5EF8A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75F22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70FE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897C3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7004E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978FC7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17A467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AEDDF8E" w14:textId="77777777" w:rsidR="008B3BB1" w:rsidRPr="008B3BB1" w:rsidRDefault="008B3BB1" w:rsidP="008B3BB1"/>
        </w:tc>
      </w:tr>
      <w:tr w:rsidR="008B3BB1" w:rsidRPr="008B3BB1" w14:paraId="1D491B97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DC11C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2A67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Internal combustion engine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9967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Filters: air and fuel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D847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80403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B8C0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A744C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07540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F453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7F436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4A440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217AF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5764FB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6DBC823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899BF34" w14:textId="77777777" w:rsidR="008B3BB1" w:rsidRPr="008B3BB1" w:rsidRDefault="008B3BB1" w:rsidP="008B3BB1"/>
        </w:tc>
      </w:tr>
      <w:tr w:rsidR="008B3BB1" w:rsidRPr="008B3BB1" w14:paraId="588A8AC4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B42056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494AB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Starter motor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C47FF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panel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6ECC27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99AB35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DEA27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0A855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AB497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2DCCF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1D1A2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818F7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938F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1BA73A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8F3C26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A75E979" w14:textId="77777777" w:rsidR="008B3BB1" w:rsidRPr="008B3BB1" w:rsidRDefault="008B3BB1" w:rsidP="008B3BB1"/>
        </w:tc>
      </w:tr>
      <w:tr w:rsidR="008B3BB1" w:rsidRPr="008B3BB1" w14:paraId="4FF8FF97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FA69CD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9CD3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Alternator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01A3F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controllers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FC52C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FFE26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9C470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5EB73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A64A6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816AC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EAF27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53D2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E83DF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C9EE2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6666502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13DEEA5" w14:textId="77777777" w:rsidR="008B3BB1" w:rsidRPr="008B3BB1" w:rsidRDefault="008B3BB1" w:rsidP="008B3BB1"/>
        </w:tc>
      </w:tr>
      <w:tr w:rsidR="008B3BB1" w:rsidRPr="008B3BB1" w14:paraId="56E26C8D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7220EB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Chillers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65A1C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Cooling towers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4FC10E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Automatic dosing systems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2258C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B557E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F967E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14950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A56A7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F2DB15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B8BC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BDE7E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71D07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A17CA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7379D61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9D9178" w14:textId="77777777" w:rsidR="008B3BB1" w:rsidRPr="008B3BB1" w:rsidRDefault="008B3BB1" w:rsidP="008B3BB1"/>
        </w:tc>
      </w:tr>
      <w:tr w:rsidR="008B3BB1" w:rsidRPr="008B3BB1" w14:paraId="46DE705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6B53C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7920F3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compressor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F2048F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Pumps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5CC93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A5E92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EA7DC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AA4DD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79A77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A896C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6E47A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7F9E8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4B0E19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68C69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F97BC9D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B2BB57E" w14:textId="77777777" w:rsidR="008B3BB1" w:rsidRPr="008B3BB1" w:rsidRDefault="008B3BB1" w:rsidP="008B3BB1">
            <w:pPr>
              <w:rPr>
                <w:rFonts w:cs="Arial"/>
                <w:b/>
                <w:bCs/>
              </w:rPr>
            </w:pPr>
          </w:p>
        </w:tc>
      </w:tr>
      <w:tr w:rsidR="008B3BB1" w:rsidRPr="008B3BB1" w14:paraId="57F6DB31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87F9E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8B7714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Evaporators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63F16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Pressurization unit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13D5B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BC1C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58A1E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07BCA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9B48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0F3EBD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6AC3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69350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24749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5987E10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628FA8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D1FCC8B" w14:textId="77777777" w:rsidR="008B3BB1" w:rsidRPr="008B3BB1" w:rsidRDefault="008B3BB1" w:rsidP="008B3BB1"/>
        </w:tc>
      </w:tr>
      <w:tr w:rsidR="008B3BB1" w:rsidRPr="008B3BB1" w14:paraId="2EF26FA8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443D9D1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07F9C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Condensers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F06DCE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panels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562F0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C13C9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3D8D6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64C29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848D06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22E7A3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1D247E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0DCC2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5E51A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E6F712D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6455885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05C45E6" w14:textId="77777777" w:rsidR="008B3BB1" w:rsidRPr="008B3BB1" w:rsidRDefault="008B3BB1" w:rsidP="008B3BB1"/>
        </w:tc>
      </w:tr>
      <w:tr w:rsidR="008B3BB1" w:rsidRPr="008B3BB1" w14:paraId="16548D2B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2577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D295D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>Refrigerants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A837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222E79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D7AF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28F72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85FA15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FD7C02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B824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EC0F5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5B41A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B438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94981A7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13FFE30D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AB6151B" w14:textId="77777777" w:rsidR="008B3BB1" w:rsidRPr="008B3BB1" w:rsidRDefault="008B3BB1" w:rsidP="008B3BB1"/>
        </w:tc>
      </w:tr>
      <w:tr w:rsidR="008B3BB1" w:rsidRPr="008B3BB1" w14:paraId="5590BEB6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874B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62CFB2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Heat recovery systems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0C6CE7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Bypass valves 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C376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16216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0CC5CA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0C8789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B8729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163FF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6169D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E61DF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D83E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E48F661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70209E15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2E5D8A56" w14:textId="77777777" w:rsidR="008B3BB1" w:rsidRPr="008B3BB1" w:rsidRDefault="008B3BB1" w:rsidP="008B3BB1"/>
        </w:tc>
      </w:tr>
      <w:tr w:rsidR="008B3BB1" w:rsidRPr="008B3BB1" w14:paraId="23BB3392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F1322C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1E849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Control Systems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D1A769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10726F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02FFF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217E8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FF701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87CBA10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FAD421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A8A113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381A64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9228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58F6C3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A375086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4718F6A7" w14:textId="77777777" w:rsidR="008B3BB1" w:rsidRPr="008B3BB1" w:rsidRDefault="008B3BB1" w:rsidP="008B3BB1"/>
        </w:tc>
      </w:tr>
      <w:tr w:rsidR="008B3BB1" w:rsidRPr="008B3BB1" w14:paraId="256B3F83" w14:textId="77777777" w:rsidTr="00507FBD">
        <w:trPr>
          <w:cantSplit/>
          <w:trHeight w:hRule="exact" w:val="255"/>
        </w:trPr>
        <w:tc>
          <w:tcPr>
            <w:tcW w:w="17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FB625C7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D436E8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  <w:r w:rsidRPr="008B3BB1">
              <w:rPr>
                <w:rFonts w:cs="Arial"/>
                <w:sz w:val="18"/>
                <w:szCs w:val="18"/>
              </w:rPr>
              <w:t xml:space="preserve">Hydronic Distribution Systems 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4B468A" w14:textId="77777777" w:rsidR="008B3BB1" w:rsidRPr="008B3BB1" w:rsidRDefault="008B3BB1" w:rsidP="008B3BB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1BDDD0F6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A62305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9A2C64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5CD4C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7C1B5B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646CBE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AC9142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14:paraId="274D81D2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7A1E0B" w14:textId="77777777" w:rsidR="008B3BB1" w:rsidRPr="008B3BB1" w:rsidRDefault="008B3BB1" w:rsidP="008B3BB1">
            <w:pPr>
              <w:jc w:val="center"/>
              <w:rPr>
                <w:rFonts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EDF7425" w14:textId="77777777" w:rsidR="008B3BB1" w:rsidRPr="008B3BB1" w:rsidRDefault="008B3BB1" w:rsidP="008B3BB1">
            <w:pPr>
              <w:jc w:val="center"/>
            </w:pPr>
            <w:r w:rsidRPr="008B3BB1">
              <w:rPr>
                <w:rFonts w:cs="Arial"/>
              </w:rPr>
              <w:t>X</w:t>
            </w:r>
          </w:p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D779BB7" w14:textId="77777777" w:rsidR="008B3BB1" w:rsidRPr="008B3BB1" w:rsidRDefault="008B3BB1" w:rsidP="008B3BB1"/>
        </w:tc>
        <w:tc>
          <w:tcPr>
            <w:tcW w:w="150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309D8104" w14:textId="77777777" w:rsidR="008B3BB1" w:rsidRPr="008B3BB1" w:rsidRDefault="008B3BB1" w:rsidP="008B3BB1"/>
        </w:tc>
      </w:tr>
    </w:tbl>
    <w:p w14:paraId="1E703BE4" w14:textId="3D35CD85" w:rsidR="008B3BB1" w:rsidRDefault="008B3BB1" w:rsidP="008B3BB1">
      <w:pPr>
        <w:tabs>
          <w:tab w:val="left" w:pos="1570"/>
        </w:tabs>
      </w:pPr>
    </w:p>
    <w:p w14:paraId="653DE5DF" w14:textId="77777777" w:rsidR="008B3BB1" w:rsidRPr="008B3BB1" w:rsidRDefault="008B3BB1" w:rsidP="008B3BB1"/>
    <w:p w14:paraId="6797F182" w14:textId="77777777" w:rsidR="008B3BB1" w:rsidRPr="008B3BB1" w:rsidRDefault="008B3BB1" w:rsidP="008B3BB1"/>
    <w:p w14:paraId="4F0CCCBC" w14:textId="77777777" w:rsidR="008B3BB1" w:rsidRPr="008B3BB1" w:rsidRDefault="008B3BB1" w:rsidP="008B3BB1"/>
    <w:p w14:paraId="4720CEEA" w14:textId="77777777" w:rsidR="008B3BB1" w:rsidRPr="008B3BB1" w:rsidRDefault="008B3BB1" w:rsidP="008B3BB1"/>
    <w:p w14:paraId="541A4726" w14:textId="50AEB72E" w:rsidR="008B3BB1" w:rsidRDefault="008B3BB1" w:rsidP="008B3BB1"/>
    <w:p w14:paraId="2C13A681" w14:textId="5559823F" w:rsidR="00B074D7" w:rsidRPr="00321B20" w:rsidRDefault="008B3BB1" w:rsidP="008B3BB1">
      <w:pPr>
        <w:tabs>
          <w:tab w:val="left" w:pos="2860"/>
        </w:tabs>
      </w:pPr>
      <w:r>
        <w:tab/>
      </w:r>
    </w:p>
    <w:sectPr w:rsidR="00B074D7" w:rsidRPr="00321B20" w:rsidSect="008B3BB1">
      <w:headerReference w:type="default" r:id="rId11"/>
      <w:footerReference w:type="default" r:id="rId12"/>
      <w:pgSz w:w="23814" w:h="16840" w:orient="landscape" w:code="8"/>
      <w:pgMar w:top="1418" w:right="1100" w:bottom="1134" w:left="1077" w:header="431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C84BF" w14:textId="77777777" w:rsidR="002E4791" w:rsidRDefault="002E4791">
      <w:r>
        <w:separator/>
      </w:r>
    </w:p>
    <w:p w14:paraId="5D8D6A87" w14:textId="77777777" w:rsidR="002E4791" w:rsidRDefault="002E4791"/>
  </w:endnote>
  <w:endnote w:type="continuationSeparator" w:id="0">
    <w:p w14:paraId="51E23D59" w14:textId="77777777" w:rsidR="002E4791" w:rsidRDefault="002E4791">
      <w:r>
        <w:continuationSeparator/>
      </w:r>
    </w:p>
    <w:p w14:paraId="6F58666E" w14:textId="77777777" w:rsidR="002E4791" w:rsidRDefault="002E47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15EF3CB" w:rsidR="009210BF" w:rsidRPr="0096398D" w:rsidRDefault="008670D6" w:rsidP="008670D6">
    <w:pPr>
      <w:pStyle w:val="Footer"/>
      <w:tabs>
        <w:tab w:val="clear" w:pos="8640"/>
        <w:tab w:val="right" w:pos="10490"/>
      </w:tabs>
      <w:jc w:val="left"/>
      <w:rPr>
        <w:sz w:val="16"/>
        <w:szCs w:val="16"/>
        <w:lang w:val="en-AU"/>
      </w:rPr>
    </w:pPr>
    <w:r>
      <w:rPr>
        <w:sz w:val="16"/>
        <w:szCs w:val="16"/>
        <w:lang w:val="en-AU"/>
      </w:rPr>
      <w:t xml:space="preserve"> </w:t>
    </w:r>
    <w:r w:rsidR="005706AB">
      <w:rPr>
        <w:sz w:val="16"/>
        <w:szCs w:val="16"/>
        <w:lang w:val="en-AU"/>
      </w:rPr>
      <w:t xml:space="preserve">                  </w:t>
    </w:r>
  </w:p>
  <w:p w14:paraId="28AE2210" w14:textId="061E3F2E" w:rsidR="009210BF" w:rsidRDefault="002E4791" w:rsidP="005706AB">
    <w:pPr>
      <w:pStyle w:val="Footer"/>
      <w:tabs>
        <w:tab w:val="clear" w:pos="4320"/>
        <w:tab w:val="clear" w:pos="8640"/>
        <w:tab w:val="center" w:pos="4770"/>
      </w:tabs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87A5B">
          <w:rPr>
            <w:sz w:val="16"/>
            <w:szCs w:val="16"/>
            <w:lang w:val="en-AU"/>
          </w:rPr>
          <w:t>EOM-ZM0-TP-000022</w:t>
        </w:r>
        <w:r w:rsidR="00BC2272">
          <w:rPr>
            <w:sz w:val="16"/>
            <w:szCs w:val="16"/>
            <w:lang w:val="en-AU"/>
          </w:rPr>
          <w:t xml:space="preserve"> </w:t>
        </w:r>
        <w:r w:rsidR="00BC2272" w:rsidRPr="00BC2272">
          <w:rPr>
            <w:sz w:val="16"/>
            <w:szCs w:val="16"/>
            <w:lang w:val="en-AU"/>
          </w:rPr>
          <w:t>Rev 00</w:t>
        </w:r>
        <w:r w:rsidR="00CB746E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670D6">
      <w:t xml:space="preserve">                           </w:t>
    </w:r>
    <w:r w:rsidR="005706AB">
      <w:t xml:space="preserve">                                                                                                  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8670D6">
      <w:t xml:space="preserve">          </w:t>
    </w:r>
    <w:r w:rsidR="005706AB">
      <w:t xml:space="preserve">                                                                                                                     Page 1 of 1</w:t>
    </w:r>
  </w:p>
  <w:p w14:paraId="3B5D7A1B" w14:textId="77777777" w:rsidR="009210BF" w:rsidRPr="00583BAF" w:rsidRDefault="009210BF" w:rsidP="008B3BB1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8CD4B" w14:textId="77777777" w:rsidR="002E4791" w:rsidRDefault="002E4791">
      <w:r>
        <w:separator/>
      </w:r>
    </w:p>
    <w:p w14:paraId="6CD88717" w14:textId="77777777" w:rsidR="002E4791" w:rsidRDefault="002E4791"/>
  </w:footnote>
  <w:footnote w:type="continuationSeparator" w:id="0">
    <w:p w14:paraId="6BA6496A" w14:textId="77777777" w:rsidR="002E4791" w:rsidRDefault="002E4791">
      <w:r>
        <w:continuationSeparator/>
      </w:r>
    </w:p>
    <w:p w14:paraId="655B6370" w14:textId="77777777" w:rsidR="002E4791" w:rsidRDefault="002E47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6023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13953"/>
    </w:tblGrid>
    <w:tr w:rsidR="009210BF" w14:paraId="55B15A60" w14:textId="77777777" w:rsidTr="00FE1041">
      <w:tc>
        <w:tcPr>
          <w:tcW w:w="2070" w:type="dxa"/>
        </w:tcPr>
        <w:p w14:paraId="01975BF5" w14:textId="1E73E316" w:rsidR="009210BF" w:rsidRDefault="009210BF" w:rsidP="00AC1B11">
          <w:pPr>
            <w:pStyle w:val="HeadingCenter"/>
            <w:jc w:val="both"/>
          </w:pPr>
        </w:p>
      </w:tc>
      <w:tc>
        <w:tcPr>
          <w:tcW w:w="13953" w:type="dxa"/>
          <w:vAlign w:val="center"/>
        </w:tcPr>
        <w:p w14:paraId="361EC67C" w14:textId="5EDB7EA2" w:rsidR="009210BF" w:rsidRPr="006A25F8" w:rsidRDefault="00CB746E" w:rsidP="008B3BB1">
          <w:pPr>
            <w:pStyle w:val="CPDocTitle"/>
            <w:ind w:right="-3652"/>
            <w:rPr>
              <w:kern w:val="32"/>
              <w:sz w:val="24"/>
              <w:szCs w:val="24"/>
              <w:lang w:val="en-GB"/>
            </w:rPr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33B9DA2A" wp14:editId="0E95C6F9">
                <wp:simplePos x="0" y="0"/>
                <wp:positionH relativeFrom="column">
                  <wp:posOffset>-647700</wp:posOffset>
                </wp:positionH>
                <wp:positionV relativeFrom="paragraph">
                  <wp:posOffset>-212725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887A5B" w:rsidRPr="00887A5B">
            <w:rPr>
              <w:kern w:val="32"/>
              <w:sz w:val="24"/>
              <w:szCs w:val="24"/>
              <w:lang w:val="en-GB"/>
            </w:rPr>
            <w:t>Mechanical System PPM Type Inclusion Check Matrix Healthcare Checklist</w:t>
          </w:r>
          <w:r w:rsidR="00887A5B" w:rsidRPr="00887A5B">
            <w:rPr>
              <w:kern w:val="32"/>
              <w:sz w:val="24"/>
              <w:szCs w:val="24"/>
              <w:lang w:val="en-GB"/>
            </w:rPr>
            <w:tab/>
          </w:r>
        </w:p>
      </w:tc>
    </w:tr>
  </w:tbl>
  <w:p w14:paraId="0FE4F66F" w14:textId="64A832A9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F627B"/>
    <w:multiLevelType w:val="hybridMultilevel"/>
    <w:tmpl w:val="C3540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B4F"/>
    <w:multiLevelType w:val="hybridMultilevel"/>
    <w:tmpl w:val="BD584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B4B4A"/>
    <w:multiLevelType w:val="hybridMultilevel"/>
    <w:tmpl w:val="2DA0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61421"/>
    <w:multiLevelType w:val="hybridMultilevel"/>
    <w:tmpl w:val="38A47670"/>
    <w:lvl w:ilvl="0" w:tplc="16C26BD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E2A7A"/>
    <w:multiLevelType w:val="hybridMultilevel"/>
    <w:tmpl w:val="6560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46696"/>
    <w:multiLevelType w:val="hybridMultilevel"/>
    <w:tmpl w:val="D0FE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B5614"/>
    <w:multiLevelType w:val="hybridMultilevel"/>
    <w:tmpl w:val="0BBEB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917FD"/>
    <w:multiLevelType w:val="hybridMultilevel"/>
    <w:tmpl w:val="E4B0F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27BA"/>
    <w:multiLevelType w:val="hybridMultilevel"/>
    <w:tmpl w:val="A02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D4E5A"/>
    <w:multiLevelType w:val="hybridMultilevel"/>
    <w:tmpl w:val="2CB45D86"/>
    <w:lvl w:ilvl="0" w:tplc="0409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38611CF8"/>
    <w:multiLevelType w:val="hybridMultilevel"/>
    <w:tmpl w:val="3738D0EE"/>
    <w:lvl w:ilvl="0" w:tplc="BB16D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5AC7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DAB0F79"/>
    <w:multiLevelType w:val="hybridMultilevel"/>
    <w:tmpl w:val="8FE85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FED315C"/>
    <w:multiLevelType w:val="hybridMultilevel"/>
    <w:tmpl w:val="93103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7" w15:restartNumberingAfterBreak="0">
    <w:nsid w:val="465276F4"/>
    <w:multiLevelType w:val="hybridMultilevel"/>
    <w:tmpl w:val="FA24B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716138"/>
    <w:multiLevelType w:val="hybridMultilevel"/>
    <w:tmpl w:val="D2746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77689"/>
    <w:multiLevelType w:val="hybridMultilevel"/>
    <w:tmpl w:val="87927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E55D17"/>
    <w:multiLevelType w:val="hybridMultilevel"/>
    <w:tmpl w:val="9886D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175C4E"/>
    <w:multiLevelType w:val="hybridMultilevel"/>
    <w:tmpl w:val="B5585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65AF1"/>
    <w:multiLevelType w:val="hybridMultilevel"/>
    <w:tmpl w:val="1EE45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122E34"/>
    <w:multiLevelType w:val="hybridMultilevel"/>
    <w:tmpl w:val="BFE08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5246B5"/>
    <w:multiLevelType w:val="hybridMultilevel"/>
    <w:tmpl w:val="81DEA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426DB"/>
    <w:multiLevelType w:val="hybridMultilevel"/>
    <w:tmpl w:val="D6421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977449"/>
    <w:multiLevelType w:val="hybridMultilevel"/>
    <w:tmpl w:val="E7AE9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60A"/>
    <w:multiLevelType w:val="hybridMultilevel"/>
    <w:tmpl w:val="16422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8B52301"/>
    <w:multiLevelType w:val="hybridMultilevel"/>
    <w:tmpl w:val="20D6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F16E8"/>
    <w:multiLevelType w:val="hybridMultilevel"/>
    <w:tmpl w:val="CD164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9379F3"/>
    <w:multiLevelType w:val="hybridMultilevel"/>
    <w:tmpl w:val="3F2C0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6C06F1"/>
    <w:multiLevelType w:val="hybridMultilevel"/>
    <w:tmpl w:val="E82C8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C9034D"/>
    <w:multiLevelType w:val="hybridMultilevel"/>
    <w:tmpl w:val="7A3A9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F21935"/>
    <w:multiLevelType w:val="hybridMultilevel"/>
    <w:tmpl w:val="8EC0E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33E7E"/>
    <w:multiLevelType w:val="hybridMultilevel"/>
    <w:tmpl w:val="2F9E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AB03E2"/>
    <w:multiLevelType w:val="hybridMultilevel"/>
    <w:tmpl w:val="392E2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6"/>
  </w:num>
  <w:num w:numId="4">
    <w:abstractNumId w:val="5"/>
  </w:num>
  <w:num w:numId="5">
    <w:abstractNumId w:val="28"/>
  </w:num>
  <w:num w:numId="6">
    <w:abstractNumId w:val="29"/>
  </w:num>
  <w:num w:numId="7">
    <w:abstractNumId w:val="10"/>
  </w:num>
  <w:num w:numId="8">
    <w:abstractNumId w:val="11"/>
  </w:num>
  <w:num w:numId="9">
    <w:abstractNumId w:val="0"/>
  </w:num>
  <w:num w:numId="10">
    <w:abstractNumId w:val="31"/>
  </w:num>
  <w:num w:numId="11">
    <w:abstractNumId w:val="9"/>
  </w:num>
  <w:num w:numId="12">
    <w:abstractNumId w:val="24"/>
  </w:num>
  <w:num w:numId="13">
    <w:abstractNumId w:val="22"/>
  </w:num>
  <w:num w:numId="14">
    <w:abstractNumId w:val="30"/>
  </w:num>
  <w:num w:numId="15">
    <w:abstractNumId w:val="37"/>
  </w:num>
  <w:num w:numId="16">
    <w:abstractNumId w:val="26"/>
  </w:num>
  <w:num w:numId="17">
    <w:abstractNumId w:val="33"/>
  </w:num>
  <w:num w:numId="18">
    <w:abstractNumId w:val="2"/>
  </w:num>
  <w:num w:numId="19">
    <w:abstractNumId w:val="25"/>
  </w:num>
  <w:num w:numId="20">
    <w:abstractNumId w:val="18"/>
  </w:num>
  <w:num w:numId="21">
    <w:abstractNumId w:val="32"/>
  </w:num>
  <w:num w:numId="22">
    <w:abstractNumId w:val="27"/>
  </w:num>
  <w:num w:numId="23">
    <w:abstractNumId w:val="7"/>
  </w:num>
  <w:num w:numId="24">
    <w:abstractNumId w:val="21"/>
  </w:num>
  <w:num w:numId="25">
    <w:abstractNumId w:val="8"/>
  </w:num>
  <w:num w:numId="26">
    <w:abstractNumId w:val="4"/>
  </w:num>
  <w:num w:numId="27">
    <w:abstractNumId w:val="23"/>
  </w:num>
  <w:num w:numId="28">
    <w:abstractNumId w:val="20"/>
  </w:num>
  <w:num w:numId="29">
    <w:abstractNumId w:val="15"/>
  </w:num>
  <w:num w:numId="30">
    <w:abstractNumId w:val="36"/>
  </w:num>
  <w:num w:numId="31">
    <w:abstractNumId w:val="35"/>
  </w:num>
  <w:num w:numId="32">
    <w:abstractNumId w:val="34"/>
  </w:num>
  <w:num w:numId="33">
    <w:abstractNumId w:val="6"/>
  </w:num>
  <w:num w:numId="34">
    <w:abstractNumId w:val="17"/>
  </w:num>
  <w:num w:numId="35">
    <w:abstractNumId w:val="19"/>
  </w:num>
  <w:num w:numId="36">
    <w:abstractNumId w:val="1"/>
  </w:num>
  <w:num w:numId="37">
    <w:abstractNumId w:val="13"/>
  </w:num>
  <w:num w:numId="38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2E28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6D0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5D6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4791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B20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43CC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6FCA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1567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0872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06AB"/>
    <w:rsid w:val="00573C54"/>
    <w:rsid w:val="00574D46"/>
    <w:rsid w:val="00574D7D"/>
    <w:rsid w:val="005751B8"/>
    <w:rsid w:val="00575AF7"/>
    <w:rsid w:val="00575D63"/>
    <w:rsid w:val="00576090"/>
    <w:rsid w:val="0057646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4AEE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00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A0E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0AB1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50A"/>
    <w:rsid w:val="00864C07"/>
    <w:rsid w:val="00864D12"/>
    <w:rsid w:val="00864D1B"/>
    <w:rsid w:val="00864DE9"/>
    <w:rsid w:val="0086705D"/>
    <w:rsid w:val="008670D6"/>
    <w:rsid w:val="008702BA"/>
    <w:rsid w:val="00870FD2"/>
    <w:rsid w:val="008712B0"/>
    <w:rsid w:val="00876355"/>
    <w:rsid w:val="008765CB"/>
    <w:rsid w:val="00880D93"/>
    <w:rsid w:val="0088397F"/>
    <w:rsid w:val="008878EB"/>
    <w:rsid w:val="00887A5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3BB1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945"/>
    <w:rsid w:val="00907B8E"/>
    <w:rsid w:val="00907EE4"/>
    <w:rsid w:val="009100D2"/>
    <w:rsid w:val="009115F9"/>
    <w:rsid w:val="0091456C"/>
    <w:rsid w:val="009147D9"/>
    <w:rsid w:val="00915A1C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9F3"/>
    <w:rsid w:val="00A61D93"/>
    <w:rsid w:val="00A61FA4"/>
    <w:rsid w:val="00A65387"/>
    <w:rsid w:val="00A66274"/>
    <w:rsid w:val="00A67C5A"/>
    <w:rsid w:val="00A70118"/>
    <w:rsid w:val="00A717B9"/>
    <w:rsid w:val="00A72565"/>
    <w:rsid w:val="00A73A0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435F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6C0F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67478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A0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D31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B746E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4A9E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4916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6D2F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041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39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paragraph" w:customStyle="1" w:styleId="TableHWhite">
    <w:name w:val="Table H White"/>
    <w:basedOn w:val="TableHeading"/>
    <w:link w:val="TableHWhiteChar"/>
    <w:qFormat/>
    <w:rsid w:val="00A73A05"/>
    <w:pPr>
      <w:jc w:val="center"/>
    </w:pPr>
    <w:rPr>
      <w:color w:val="FFFFFF" w:themeColor="background1"/>
    </w:rPr>
  </w:style>
  <w:style w:type="character" w:customStyle="1" w:styleId="TableHWhiteChar">
    <w:name w:val="Table H White Char"/>
    <w:basedOn w:val="TableHeadingChar"/>
    <w:link w:val="TableHWhite"/>
    <w:rsid w:val="00A73A05"/>
    <w:rPr>
      <w:rFonts w:ascii="Arial" w:hAnsi="Arial"/>
      <w:b/>
      <w:color w:val="FFFFFF" w:themeColor="background1"/>
    </w:rPr>
  </w:style>
  <w:style w:type="character" w:customStyle="1" w:styleId="Heading3Char">
    <w:name w:val="Heading 3 Char"/>
    <w:basedOn w:val="DefaultParagraphFont"/>
    <w:link w:val="Heading3"/>
    <w:rsid w:val="00915A1C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915A1C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915A1C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915A1C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915A1C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915A1C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915A1C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915A1C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15A1C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15A1C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A1C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15A1C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A1C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915A1C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915A1C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A1C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5A1C"/>
    <w:rPr>
      <w:rFonts w:ascii="Arial" w:hAnsi="Arial"/>
      <w:b/>
      <w:bCs/>
    </w:rPr>
  </w:style>
  <w:style w:type="paragraph" w:customStyle="1" w:styleId="TblNorm">
    <w:name w:val="Tbl Norm"/>
    <w:basedOn w:val="Normal"/>
    <w:rsid w:val="00915A1C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11ptBold">
    <w:name w:val="TT 11pt Bold"/>
    <w:basedOn w:val="TableText"/>
    <w:link w:val="TT11ptBoldChar"/>
    <w:qFormat/>
    <w:rsid w:val="00915A1C"/>
    <w:pPr>
      <w:spacing w:before="180" w:after="180"/>
    </w:pPr>
    <w:rPr>
      <w:b/>
      <w:bCs/>
      <w:sz w:val="22"/>
      <w:szCs w:val="22"/>
    </w:rPr>
  </w:style>
  <w:style w:type="character" w:customStyle="1" w:styleId="TT11ptBoldChar">
    <w:name w:val="TT 11pt Bold Char"/>
    <w:basedOn w:val="TableTextChar"/>
    <w:link w:val="TT11ptBold"/>
    <w:rsid w:val="00915A1C"/>
    <w:rPr>
      <w:rFonts w:ascii="Arial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04DB5F-E87D-442F-9346-82576A5EFC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10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2668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EOM-ZM0-TP-000022 Rev 001</dc:subject>
  <dc:creator>Rivamonte, Leonnito (RMP)</dc:creator>
  <cp:keywords>ᅟ</cp:keywords>
  <cp:lastModifiedBy>Jancil Saldhana</cp:lastModifiedBy>
  <cp:revision>14</cp:revision>
  <cp:lastPrinted>2017-10-17T10:11:00Z</cp:lastPrinted>
  <dcterms:created xsi:type="dcterms:W3CDTF">2020-02-26T13:19:00Z</dcterms:created>
  <dcterms:modified xsi:type="dcterms:W3CDTF">2021-08-18T06:36:00Z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